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D02" w:rsidRDefault="002A2D02" w:rsidP="002A2D02">
      <w:pPr>
        <w:pStyle w:val="NormalWeb"/>
        <w:spacing w:before="0" w:beforeAutospacing="0" w:after="0" w:afterAutospacing="0" w:line="36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</w:t>
      </w:r>
      <w:r w:rsidR="00921612">
        <w:rPr>
          <w:rFonts w:ascii="Arial" w:hAnsi="Arial" w:cs="Arial"/>
          <w:sz w:val="20"/>
          <w:szCs w:val="20"/>
        </w:rPr>
        <w:t>éfono de i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nformación </w:t>
      </w:r>
      <w:r w:rsidR="00430ED2">
        <w:rPr>
          <w:rFonts w:ascii="Arial" w:hAnsi="Arial" w:cs="Arial"/>
          <w:sz w:val="20"/>
          <w:szCs w:val="20"/>
        </w:rPr>
        <w:t>968 36 53 68/36 22 90</w:t>
      </w:r>
    </w:p>
    <w:p w:rsidR="002A2D02" w:rsidRDefault="002A2D02" w:rsidP="002A2D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2A2D02" w:rsidRDefault="002A2D02" w:rsidP="002A2D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Solicitud de Certificado de Deportista de Alto Nivel o de Alto Rendimiento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1471"/>
        <w:gridCol w:w="765"/>
        <w:gridCol w:w="899"/>
        <w:gridCol w:w="320"/>
        <w:gridCol w:w="2244"/>
        <w:gridCol w:w="875"/>
        <w:gridCol w:w="2239"/>
      </w:tblGrid>
      <w:tr w:rsidR="002A2D02" w:rsidRPr="005E0D85" w:rsidTr="0038299C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:rsidR="002A2D02" w:rsidRPr="005E0D85" w:rsidRDefault="002A2D02" w:rsidP="00382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E0D85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2A2D02" w:rsidRPr="005E0D85" w:rsidRDefault="002A2D02" w:rsidP="00382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E0D85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PERSONALES</w:t>
            </w:r>
          </w:p>
        </w:tc>
      </w:tr>
      <w:tr w:rsidR="002A2D02" w:rsidRPr="005E0D85" w:rsidTr="0038299C"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D02" w:rsidRPr="005E0D85" w:rsidRDefault="002A2D02" w:rsidP="00382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D85">
              <w:rPr>
                <w:rFonts w:ascii="Arial" w:hAnsi="Arial" w:cs="Arial"/>
                <w:color w:val="000000"/>
                <w:sz w:val="20"/>
                <w:szCs w:val="20"/>
              </w:rPr>
              <w:t>Nombre y apellidos:</w:t>
            </w:r>
          </w:p>
        </w:tc>
      </w:tr>
      <w:tr w:rsidR="002A2D02" w:rsidRPr="005E0D85" w:rsidTr="0038299C">
        <w:tc>
          <w:tcPr>
            <w:tcW w:w="3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D02" w:rsidRPr="005E0D85" w:rsidRDefault="002A2D02" w:rsidP="00382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D85">
              <w:rPr>
                <w:rFonts w:ascii="Arial" w:hAnsi="Arial" w:cs="Arial"/>
                <w:color w:val="000000"/>
                <w:sz w:val="20"/>
                <w:szCs w:val="20"/>
              </w:rPr>
              <w:t>NIF: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D02" w:rsidRPr="005E0D85" w:rsidRDefault="002A2D02" w:rsidP="00382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D85">
              <w:rPr>
                <w:rFonts w:ascii="Arial" w:hAnsi="Arial" w:cs="Arial"/>
                <w:color w:val="000000"/>
                <w:sz w:val="20"/>
                <w:szCs w:val="20"/>
              </w:rPr>
              <w:t>Fecha de nacimiento:</w:t>
            </w:r>
          </w:p>
        </w:tc>
      </w:tr>
      <w:tr w:rsidR="002A2D02" w:rsidRPr="005E0D85" w:rsidTr="0038299C"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D02" w:rsidRPr="005E0D85" w:rsidRDefault="002A2D02" w:rsidP="00382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D85">
              <w:rPr>
                <w:rFonts w:ascii="Arial" w:hAnsi="Arial" w:cs="Arial"/>
                <w:color w:val="000000"/>
                <w:sz w:val="20"/>
                <w:szCs w:val="20"/>
              </w:rPr>
              <w:t>Teléfono:</w:t>
            </w:r>
          </w:p>
        </w:tc>
        <w:tc>
          <w:tcPr>
            <w:tcW w:w="6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D02" w:rsidRPr="005E0D85" w:rsidRDefault="002A2D02" w:rsidP="00382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D85">
              <w:rPr>
                <w:rFonts w:ascii="Arial" w:hAnsi="Arial" w:cs="Arial"/>
                <w:color w:val="000000"/>
                <w:sz w:val="20"/>
                <w:szCs w:val="20"/>
              </w:rPr>
              <w:t>Correo electrónico:</w:t>
            </w:r>
          </w:p>
        </w:tc>
      </w:tr>
      <w:tr w:rsidR="002A2D02" w:rsidRPr="005E0D85" w:rsidTr="0038299C"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D02" w:rsidRPr="005E0D85" w:rsidRDefault="002A2D02" w:rsidP="00382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D85">
              <w:rPr>
                <w:rFonts w:ascii="Arial" w:hAnsi="Arial" w:cs="Arial"/>
                <w:color w:val="000000"/>
                <w:sz w:val="20"/>
                <w:szCs w:val="20"/>
              </w:rPr>
              <w:t>Domicilio:</w:t>
            </w:r>
          </w:p>
        </w:tc>
      </w:tr>
      <w:tr w:rsidR="002A2D02" w:rsidRPr="005E0D85" w:rsidTr="0038299C">
        <w:tc>
          <w:tcPr>
            <w:tcW w:w="6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D02" w:rsidRPr="005E0D85" w:rsidRDefault="002A2D02" w:rsidP="00382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D85">
              <w:rPr>
                <w:rFonts w:ascii="Arial" w:hAnsi="Arial" w:cs="Arial"/>
                <w:color w:val="000000"/>
                <w:sz w:val="20"/>
                <w:szCs w:val="20"/>
              </w:rPr>
              <w:t>Localidad: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D02" w:rsidRPr="005E0D85" w:rsidRDefault="002A2D02" w:rsidP="00382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D85">
              <w:rPr>
                <w:rFonts w:ascii="Arial" w:hAnsi="Arial" w:cs="Arial"/>
                <w:color w:val="000000"/>
                <w:sz w:val="20"/>
                <w:szCs w:val="20"/>
              </w:rPr>
              <w:t>Código postal:</w:t>
            </w:r>
          </w:p>
        </w:tc>
      </w:tr>
      <w:tr w:rsidR="002A2D02" w:rsidRPr="005E0D85" w:rsidTr="0038299C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:rsidR="002A2D02" w:rsidRPr="005E0D85" w:rsidRDefault="002A2D02" w:rsidP="00382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E0D85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2A2D02" w:rsidRPr="005E0D85" w:rsidRDefault="002A2D02" w:rsidP="00382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E0D85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DEPORTIVOS</w:t>
            </w:r>
          </w:p>
        </w:tc>
      </w:tr>
      <w:tr w:rsidR="002A2D02" w:rsidRPr="005E0D85" w:rsidTr="00DD1503">
        <w:tc>
          <w:tcPr>
            <w:tcW w:w="4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D02" w:rsidRPr="005E0D85" w:rsidRDefault="002A2D02" w:rsidP="00382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D85">
              <w:rPr>
                <w:rFonts w:ascii="Arial" w:hAnsi="Arial" w:cs="Arial"/>
                <w:color w:val="000000"/>
                <w:sz w:val="20"/>
                <w:szCs w:val="20"/>
              </w:rPr>
              <w:t>Federación Deportiva:</w:t>
            </w:r>
          </w:p>
        </w:tc>
        <w:tc>
          <w:tcPr>
            <w:tcW w:w="5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D02" w:rsidRPr="005E0D85" w:rsidRDefault="002A2D02" w:rsidP="00382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D85">
              <w:rPr>
                <w:rFonts w:ascii="Arial" w:hAnsi="Arial" w:cs="Arial"/>
                <w:color w:val="000000"/>
                <w:sz w:val="20"/>
                <w:szCs w:val="20"/>
              </w:rPr>
              <w:t>Modalidad deportiva:</w:t>
            </w:r>
          </w:p>
        </w:tc>
      </w:tr>
      <w:tr w:rsidR="002A2D02" w:rsidRPr="005E0D85" w:rsidTr="0038299C"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D02" w:rsidRPr="005E0D85" w:rsidRDefault="002A2D02" w:rsidP="00382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D85">
              <w:rPr>
                <w:rFonts w:ascii="Arial" w:hAnsi="Arial" w:cs="Arial"/>
                <w:color w:val="000000"/>
                <w:sz w:val="20"/>
                <w:szCs w:val="20"/>
              </w:rPr>
              <w:t>Club Deportivo al que pertenece:</w:t>
            </w:r>
          </w:p>
        </w:tc>
      </w:tr>
      <w:tr w:rsidR="002A2D02" w:rsidRPr="005E0D85" w:rsidTr="0038299C"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D02" w:rsidRPr="005E0D85" w:rsidRDefault="002A2D02" w:rsidP="00382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D85">
              <w:rPr>
                <w:rFonts w:ascii="Arial" w:hAnsi="Arial" w:cs="Arial"/>
                <w:color w:val="000000"/>
                <w:sz w:val="20"/>
                <w:szCs w:val="20"/>
              </w:rPr>
              <w:t xml:space="preserve">Categoría de edad (cadete, juvenil, senior): </w:t>
            </w:r>
          </w:p>
        </w:tc>
      </w:tr>
      <w:tr w:rsidR="002A2D02" w:rsidRPr="005E0D85" w:rsidTr="0038299C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:rsidR="002A2D02" w:rsidRPr="005E0D85" w:rsidRDefault="002A2D02" w:rsidP="00382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E0D85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2A2D02" w:rsidRPr="005E0D85" w:rsidRDefault="002A2D02" w:rsidP="00382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E0D85">
              <w:rPr>
                <w:rFonts w:ascii="Arial" w:hAnsi="Arial" w:cs="Arial"/>
                <w:b/>
                <w:color w:val="000000"/>
                <w:sz w:val="20"/>
                <w:szCs w:val="20"/>
              </w:rPr>
              <w:t>SOLICITUD PARA ACCESO A (marcar lo que proceda)</w:t>
            </w:r>
          </w:p>
        </w:tc>
      </w:tr>
      <w:tr w:rsidR="00D541B7" w:rsidRPr="005E0D85" w:rsidTr="00DD1503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B7" w:rsidRPr="005E0D85" w:rsidRDefault="00D541B7" w:rsidP="00D541B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D85">
              <w:rPr>
                <w:rFonts w:ascii="Arial" w:hAnsi="Arial" w:cs="Arial"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ACCESO A LA </w:t>
            </w:r>
            <w:r w:rsidRPr="005E0D85">
              <w:rPr>
                <w:rFonts w:ascii="Arial" w:hAnsi="Arial" w:cs="Arial"/>
                <w:color w:val="000000"/>
                <w:sz w:val="20"/>
                <w:szCs w:val="20"/>
              </w:rPr>
              <w:t>UNIVERSIDAD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B7" w:rsidRPr="005E0D85" w:rsidRDefault="00D541B7" w:rsidP="00D541B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D85">
              <w:rPr>
                <w:rFonts w:ascii="Arial" w:hAnsi="Arial" w:cs="Arial"/>
                <w:color w:val="000000"/>
                <w:sz w:val="20"/>
                <w:szCs w:val="20"/>
              </w:rPr>
              <w:t>2. 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DUCACIÓN</w:t>
            </w:r>
            <w:r w:rsidRPr="005E0D85">
              <w:rPr>
                <w:rFonts w:ascii="Arial" w:hAnsi="Arial" w:cs="Arial"/>
                <w:color w:val="000000"/>
                <w:sz w:val="20"/>
                <w:szCs w:val="20"/>
              </w:rPr>
              <w:t xml:space="preserve"> SECUNDARIA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B7" w:rsidRPr="005E0D85" w:rsidRDefault="00D541B7" w:rsidP="00D541B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D85">
              <w:rPr>
                <w:rFonts w:ascii="Arial" w:hAnsi="Arial" w:cs="Arial"/>
                <w:color w:val="000000"/>
                <w:sz w:val="20"/>
                <w:szCs w:val="20"/>
              </w:rPr>
              <w:t xml:space="preserve">3.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ACCESO A FORMACIÓN</w:t>
            </w:r>
            <w:r w:rsidRPr="005E0D85">
              <w:rPr>
                <w:rFonts w:ascii="Arial" w:hAnsi="Arial" w:cs="Arial"/>
                <w:color w:val="000000"/>
                <w:sz w:val="20"/>
                <w:szCs w:val="20"/>
              </w:rPr>
              <w:t xml:space="preserve"> PROFESIONAL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B7" w:rsidRPr="005E0D85" w:rsidRDefault="00D541B7" w:rsidP="00D541B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D85">
              <w:rPr>
                <w:rFonts w:ascii="Arial" w:hAnsi="Arial" w:cs="Arial"/>
                <w:color w:val="000000"/>
                <w:sz w:val="20"/>
                <w:szCs w:val="20"/>
              </w:rPr>
              <w:t xml:space="preserve">4.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ACCESO A ENSEÑANZAS</w:t>
            </w:r>
            <w:r w:rsidRPr="005E0D85">
              <w:rPr>
                <w:rFonts w:ascii="Arial" w:hAnsi="Arial" w:cs="Arial"/>
                <w:color w:val="000000"/>
                <w:sz w:val="20"/>
                <w:szCs w:val="20"/>
              </w:rPr>
              <w:t xml:space="preserve"> DEPORTIVAS</w:t>
            </w:r>
          </w:p>
        </w:tc>
      </w:tr>
      <w:tr w:rsidR="00DD1503" w:rsidRPr="005E0D85" w:rsidTr="00DD1503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503" w:rsidRPr="005E0D85" w:rsidRDefault="00DD1503" w:rsidP="00382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D85">
              <w:rPr>
                <w:rFonts w:ascii="Arial" w:hAnsi="Arial" w:cs="Arial"/>
                <w:color w:val="000000"/>
                <w:sz w:val="20"/>
                <w:szCs w:val="20"/>
              </w:rPr>
              <w:t xml:space="preserve">5.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SUBVENCIÓN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503" w:rsidRPr="005E0D85" w:rsidRDefault="006A6E0C" w:rsidP="00382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DD1503">
              <w:rPr>
                <w:rFonts w:ascii="Arial" w:hAnsi="Arial" w:cs="Arial"/>
                <w:color w:val="000000"/>
                <w:sz w:val="20"/>
                <w:szCs w:val="20"/>
              </w:rPr>
              <w:t>. OPOSICIONES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503" w:rsidRPr="005E0D85" w:rsidRDefault="006A6E0C" w:rsidP="00DD150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DD1503">
              <w:rPr>
                <w:rFonts w:ascii="Arial" w:hAnsi="Arial" w:cs="Arial"/>
                <w:color w:val="000000"/>
                <w:sz w:val="20"/>
                <w:szCs w:val="20"/>
              </w:rPr>
              <w:t>. ACCESO A INSTALACIONES DEPORTIVAS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503" w:rsidRPr="005E0D85" w:rsidRDefault="00DD1503" w:rsidP="00382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 OTROS</w:t>
            </w:r>
          </w:p>
        </w:tc>
      </w:tr>
      <w:tr w:rsidR="002A2D02" w:rsidRPr="005E0D85" w:rsidTr="0038299C">
        <w:tc>
          <w:tcPr>
            <w:tcW w:w="94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D02" w:rsidRPr="005E0D85" w:rsidRDefault="002A2D02" w:rsidP="00382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D85">
              <w:rPr>
                <w:rFonts w:ascii="Arial" w:hAnsi="Arial" w:cs="Arial"/>
                <w:color w:val="000000"/>
                <w:sz w:val="20"/>
                <w:szCs w:val="20"/>
              </w:rPr>
              <w:t>Si es la Opción 1. Especificar Grado Universitario:</w:t>
            </w:r>
          </w:p>
        </w:tc>
      </w:tr>
      <w:tr w:rsidR="002A2D02" w:rsidRPr="005E0D85" w:rsidTr="0038299C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center"/>
            <w:hideMark/>
          </w:tcPr>
          <w:p w:rsidR="002A2D02" w:rsidRPr="005E0D85" w:rsidRDefault="002A2D02" w:rsidP="003829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E0D85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2A2D02" w:rsidRPr="005E0D85" w:rsidRDefault="002A2D02" w:rsidP="00382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E0D85">
              <w:rPr>
                <w:rFonts w:ascii="Arial" w:hAnsi="Arial" w:cs="Arial"/>
                <w:b/>
                <w:color w:val="000000"/>
                <w:sz w:val="20"/>
                <w:szCs w:val="20"/>
              </w:rPr>
              <w:t>EPIGRAFE POR EL QUE SE SOLICITA EL CERTIFICADO</w:t>
            </w:r>
          </w:p>
          <w:p w:rsidR="002A2D02" w:rsidRPr="005E0D85" w:rsidRDefault="002A2D02" w:rsidP="00382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E0D85">
              <w:rPr>
                <w:rFonts w:ascii="Arial" w:hAnsi="Arial" w:cs="Arial"/>
                <w:b/>
                <w:color w:val="000000"/>
                <w:sz w:val="20"/>
                <w:szCs w:val="20"/>
              </w:rPr>
              <w:t>(señalar con una X la letra correspondiente)</w:t>
            </w:r>
          </w:p>
        </w:tc>
      </w:tr>
      <w:tr w:rsidR="002A2D02" w:rsidRPr="005E0D85" w:rsidTr="0038299C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D02" w:rsidRPr="005E0D85" w:rsidRDefault="002A2D02" w:rsidP="003829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E0D85">
              <w:rPr>
                <w:rFonts w:ascii="Arial" w:hAnsi="Arial" w:cs="Arial"/>
                <w:b/>
                <w:color w:val="000000"/>
                <w:sz w:val="20"/>
                <w:szCs w:val="20"/>
              </w:rPr>
              <w:t>DAN</w:t>
            </w:r>
          </w:p>
        </w:tc>
        <w:tc>
          <w:tcPr>
            <w:tcW w:w="8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D02" w:rsidRPr="005E0D85" w:rsidRDefault="002A2D02" w:rsidP="003829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D85">
              <w:rPr>
                <w:rFonts w:ascii="Arial" w:hAnsi="Arial" w:cs="Arial"/>
                <w:color w:val="000000"/>
                <w:sz w:val="20"/>
                <w:szCs w:val="20"/>
              </w:rPr>
              <w:t xml:space="preserve">Deportista de Alto Nivel </w:t>
            </w:r>
            <w:r w:rsidRPr="005E0D85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(Adjuntar copia Resolución publicada en BOE)</w:t>
            </w:r>
          </w:p>
        </w:tc>
      </w:tr>
      <w:tr w:rsidR="002A2D02" w:rsidRPr="005E0D85" w:rsidTr="0038299C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D02" w:rsidRPr="005E0D85" w:rsidRDefault="002A2D02" w:rsidP="00382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E0D85">
              <w:rPr>
                <w:rFonts w:ascii="Arial" w:hAnsi="Arial" w:cs="Arial"/>
                <w:sz w:val="20"/>
                <w:szCs w:val="20"/>
              </w:rPr>
              <w:br w:type="page"/>
            </w:r>
            <w:r w:rsidRPr="005E0D85"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8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D02" w:rsidRPr="005E0D85" w:rsidRDefault="002A2D02" w:rsidP="003829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D85">
              <w:rPr>
                <w:rFonts w:ascii="Arial" w:hAnsi="Arial" w:cs="Arial"/>
                <w:color w:val="000000"/>
                <w:sz w:val="20"/>
                <w:szCs w:val="20"/>
              </w:rPr>
              <w:t xml:space="preserve">Que haya sido seleccionado por diferentes federaciones deportivas españolas, para representar a España en competiciones oficiales internacionales en categoría absoluta, en al menos uno de los dos últimos años </w:t>
            </w:r>
            <w:r w:rsidRPr="005E0D85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(Adjuntar Certificado del CSD)</w:t>
            </w:r>
          </w:p>
        </w:tc>
      </w:tr>
      <w:tr w:rsidR="002A2D02" w:rsidRPr="005E0D85" w:rsidTr="0038299C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D02" w:rsidRPr="005E0D85" w:rsidRDefault="002A2D02" w:rsidP="00382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E0D85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B</w:t>
            </w:r>
          </w:p>
        </w:tc>
        <w:tc>
          <w:tcPr>
            <w:tcW w:w="8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D02" w:rsidRPr="005E0D85" w:rsidRDefault="002A2D02" w:rsidP="003829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D85">
              <w:rPr>
                <w:rFonts w:ascii="Arial" w:hAnsi="Arial" w:cs="Arial"/>
                <w:color w:val="000000"/>
                <w:sz w:val="20"/>
                <w:szCs w:val="20"/>
              </w:rPr>
              <w:t xml:space="preserve">Que haya sido seleccionado por diferentes federaciones deportivas españolas, para representar a España en competiciones oficiales internacionales en categorías de edad inferiores a la absoluta, en al menos uno de los dos últimos años </w:t>
            </w:r>
            <w:r w:rsidRPr="005E0D85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(Adjuntar Certificado del CSD)</w:t>
            </w:r>
          </w:p>
        </w:tc>
      </w:tr>
      <w:tr w:rsidR="002A2D02" w:rsidRPr="005E0D85" w:rsidTr="0038299C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D02" w:rsidRPr="005E0D85" w:rsidRDefault="002A2D02" w:rsidP="00382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E0D85">
              <w:rPr>
                <w:rFonts w:ascii="Arial" w:hAnsi="Arial" w:cs="Arial"/>
                <w:b/>
                <w:color w:val="000000"/>
                <w:sz w:val="20"/>
                <w:szCs w:val="20"/>
              </w:rPr>
              <w:t>C</w:t>
            </w:r>
          </w:p>
        </w:tc>
        <w:tc>
          <w:tcPr>
            <w:tcW w:w="8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D02" w:rsidRPr="005E0D85" w:rsidRDefault="002A2D02" w:rsidP="003829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D85">
              <w:rPr>
                <w:rFonts w:ascii="Arial" w:hAnsi="Arial" w:cs="Arial"/>
                <w:color w:val="000000"/>
                <w:sz w:val="20"/>
                <w:szCs w:val="20"/>
              </w:rPr>
              <w:t xml:space="preserve">Que sean deportistas calificados como de alto rendimiento o equivalente por las Comunidades Autónomas, de acuerdo con su normativa </w:t>
            </w:r>
            <w:r w:rsidRPr="005E0D85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(Adjuntar Resolución publicada en BORM)</w:t>
            </w:r>
          </w:p>
        </w:tc>
      </w:tr>
      <w:tr w:rsidR="002A2D02" w:rsidRPr="005E0D85" w:rsidTr="0038299C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D02" w:rsidRPr="005E0D85" w:rsidRDefault="002A2D02" w:rsidP="00382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E0D85">
              <w:rPr>
                <w:rFonts w:ascii="Arial" w:hAnsi="Arial" w:cs="Arial"/>
                <w:b/>
                <w:color w:val="000000"/>
                <w:sz w:val="20"/>
                <w:szCs w:val="20"/>
              </w:rPr>
              <w:t>D</w:t>
            </w:r>
          </w:p>
        </w:tc>
        <w:tc>
          <w:tcPr>
            <w:tcW w:w="8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D02" w:rsidRPr="005E0D85" w:rsidRDefault="002A2D02" w:rsidP="003829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D85">
              <w:rPr>
                <w:rFonts w:ascii="Arial" w:hAnsi="Arial" w:cs="Arial"/>
                <w:color w:val="000000"/>
                <w:sz w:val="20"/>
                <w:szCs w:val="20"/>
              </w:rPr>
              <w:t xml:space="preserve">Que sigan programas tutelados por las federaciones deportivas españolas en centros de alto rendimiento reconocidos por el CSD </w:t>
            </w:r>
            <w:r w:rsidRPr="005E0D85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(Adjuntar Certificado del CSD)</w:t>
            </w:r>
          </w:p>
        </w:tc>
      </w:tr>
      <w:tr w:rsidR="002A2D02" w:rsidRPr="005E0D85" w:rsidTr="0038299C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D02" w:rsidRPr="005E0D85" w:rsidRDefault="002A2D02" w:rsidP="00382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E0D85">
              <w:rPr>
                <w:rFonts w:ascii="Arial" w:hAnsi="Arial" w:cs="Arial"/>
                <w:b/>
                <w:color w:val="000000"/>
                <w:sz w:val="20"/>
                <w:szCs w:val="20"/>
              </w:rPr>
              <w:t>E</w:t>
            </w:r>
          </w:p>
        </w:tc>
        <w:tc>
          <w:tcPr>
            <w:tcW w:w="8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D02" w:rsidRPr="005E0D85" w:rsidRDefault="002A2D02" w:rsidP="003829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D85">
              <w:rPr>
                <w:rFonts w:ascii="Arial" w:hAnsi="Arial" w:cs="Arial"/>
                <w:color w:val="000000"/>
                <w:sz w:val="20"/>
                <w:szCs w:val="20"/>
              </w:rPr>
              <w:t xml:space="preserve">Que sigan programas de tecnificación tutelados por las federaciones deportivas españolas, incluidos en el P.N.T. Deportiva desarrollado por el CSD </w:t>
            </w:r>
            <w:r w:rsidRPr="005E0D85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(Adjuntar Certificado del CSD)</w:t>
            </w:r>
          </w:p>
        </w:tc>
      </w:tr>
      <w:tr w:rsidR="002A2D02" w:rsidRPr="005E0D85" w:rsidTr="0038299C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D02" w:rsidRPr="005E0D85" w:rsidRDefault="002A2D02" w:rsidP="00382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E0D85">
              <w:rPr>
                <w:rFonts w:ascii="Arial" w:hAnsi="Arial" w:cs="Arial"/>
                <w:b/>
                <w:color w:val="000000"/>
                <w:sz w:val="20"/>
                <w:szCs w:val="20"/>
              </w:rPr>
              <w:t>F</w:t>
            </w:r>
          </w:p>
        </w:tc>
        <w:tc>
          <w:tcPr>
            <w:tcW w:w="8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D02" w:rsidRPr="005E0D85" w:rsidRDefault="002A2D02" w:rsidP="003829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D85">
              <w:rPr>
                <w:rFonts w:ascii="Arial" w:hAnsi="Arial" w:cs="Arial"/>
                <w:color w:val="000000"/>
                <w:sz w:val="20"/>
                <w:szCs w:val="20"/>
              </w:rPr>
              <w:t xml:space="preserve">Que sigan programas de tecnificación tutelados por las federaciones deportivas españolas. </w:t>
            </w:r>
            <w:r w:rsidRPr="005E0D85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(Adjuntar Certificado del CSD)</w:t>
            </w:r>
          </w:p>
        </w:tc>
      </w:tr>
      <w:tr w:rsidR="002A2D02" w:rsidRPr="005E0D85" w:rsidTr="0038299C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D02" w:rsidRPr="005E0D85" w:rsidRDefault="002A2D02" w:rsidP="003829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E0D85">
              <w:rPr>
                <w:rFonts w:ascii="Arial" w:hAnsi="Arial" w:cs="Arial"/>
                <w:b/>
                <w:color w:val="000000"/>
                <w:sz w:val="20"/>
                <w:szCs w:val="20"/>
              </w:rPr>
              <w:t>G</w:t>
            </w:r>
          </w:p>
        </w:tc>
        <w:tc>
          <w:tcPr>
            <w:tcW w:w="88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D02" w:rsidRPr="005E0D85" w:rsidRDefault="002A2D02" w:rsidP="00430E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D85">
              <w:rPr>
                <w:rFonts w:ascii="Arial" w:hAnsi="Arial" w:cs="Arial"/>
                <w:color w:val="000000"/>
                <w:sz w:val="20"/>
                <w:szCs w:val="20"/>
              </w:rPr>
              <w:t xml:space="preserve">Que sigan programas de tecnificación tutelados por las Comunidades Autónomas o federaciones deportivas autonómicas, en los Centros de Tecnificación reconocidos por el CSD </w:t>
            </w:r>
            <w:r w:rsidRPr="005E0D85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(Adjuntar Certificado de </w:t>
            </w:r>
            <w:r w:rsidR="00430ED2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la</w:t>
            </w:r>
            <w:r w:rsidRPr="005E0D85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 Federación Deportiva de la Región de Murcia</w:t>
            </w:r>
            <w:r w:rsidR="00430ED2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 correspondiente</w:t>
            </w:r>
            <w:r w:rsidRPr="005E0D85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)</w:t>
            </w:r>
          </w:p>
        </w:tc>
      </w:tr>
    </w:tbl>
    <w:p w:rsidR="002A2D02" w:rsidRPr="005E0D85" w:rsidRDefault="002A2D02" w:rsidP="002A2D0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2A2D02" w:rsidRPr="005E0D85" w:rsidRDefault="002A2D02" w:rsidP="002A2D0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:rsidR="002A2D02" w:rsidRPr="005E0D85" w:rsidRDefault="002A2D02" w:rsidP="002A2D0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5E0D85">
        <w:rPr>
          <w:rFonts w:ascii="Arial" w:hAnsi="Arial" w:cs="Arial"/>
          <w:sz w:val="20"/>
          <w:szCs w:val="20"/>
        </w:rPr>
        <w:t xml:space="preserve">En </w:t>
      </w:r>
      <w:proofErr w:type="gramStart"/>
      <w:r w:rsidRPr="005E0D85">
        <w:rPr>
          <w:rFonts w:ascii="Arial" w:hAnsi="Arial" w:cs="Arial"/>
          <w:sz w:val="20"/>
          <w:szCs w:val="20"/>
        </w:rPr>
        <w:t>………………..……,</w:t>
      </w:r>
      <w:proofErr w:type="gramEnd"/>
      <w:r w:rsidRPr="005E0D85">
        <w:rPr>
          <w:rFonts w:ascii="Arial" w:hAnsi="Arial" w:cs="Arial"/>
          <w:sz w:val="20"/>
          <w:szCs w:val="20"/>
        </w:rPr>
        <w:t xml:space="preserve"> a …….. </w:t>
      </w:r>
      <w:proofErr w:type="gramStart"/>
      <w:r w:rsidRPr="005E0D85">
        <w:rPr>
          <w:rFonts w:ascii="Arial" w:hAnsi="Arial" w:cs="Arial"/>
          <w:sz w:val="20"/>
          <w:szCs w:val="20"/>
        </w:rPr>
        <w:t>de</w:t>
      </w:r>
      <w:proofErr w:type="gramEnd"/>
      <w:r w:rsidRPr="005E0D85">
        <w:rPr>
          <w:rFonts w:ascii="Arial" w:hAnsi="Arial" w:cs="Arial"/>
          <w:sz w:val="20"/>
          <w:szCs w:val="20"/>
        </w:rPr>
        <w:t xml:space="preserve"> ……………….de 20…...</w:t>
      </w:r>
    </w:p>
    <w:p w:rsidR="002A2D02" w:rsidRPr="005E0D85" w:rsidRDefault="002A2D02" w:rsidP="002A2D0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2A2D02" w:rsidRPr="005E0D85" w:rsidRDefault="002A2D02" w:rsidP="002A2D0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2A2D02" w:rsidRPr="005E0D85" w:rsidRDefault="002A2D02" w:rsidP="002A2D02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5E0D85">
        <w:rPr>
          <w:rFonts w:ascii="Arial" w:hAnsi="Arial" w:cs="Arial"/>
          <w:sz w:val="20"/>
          <w:szCs w:val="20"/>
        </w:rPr>
        <w:t>Firma del interesado</w:t>
      </w:r>
    </w:p>
    <w:p w:rsidR="002A2D02" w:rsidRDefault="002A2D02" w:rsidP="002A2D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s-ES_tradnl"/>
        </w:rPr>
      </w:pPr>
    </w:p>
    <w:p w:rsidR="002A2D02" w:rsidRDefault="002A2D02" w:rsidP="002A2D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s-ES_tradnl"/>
        </w:rPr>
      </w:pPr>
    </w:p>
    <w:p w:rsidR="002A2D02" w:rsidRDefault="002A2D02" w:rsidP="002A2D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s-ES_tradnl"/>
        </w:rPr>
      </w:pPr>
    </w:p>
    <w:p w:rsidR="002A2D02" w:rsidRDefault="002A2D02" w:rsidP="002A2D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s-ES_tradnl"/>
        </w:rPr>
      </w:pPr>
    </w:p>
    <w:p w:rsidR="002A2D02" w:rsidRDefault="002A2D02" w:rsidP="002A2D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es-ES_tradnl"/>
        </w:rPr>
      </w:pPr>
    </w:p>
    <w:p w:rsidR="002A2D02" w:rsidRPr="00262BC9" w:rsidRDefault="002A2D02" w:rsidP="002A2D02">
      <w:pPr>
        <w:autoSpaceDE w:val="0"/>
        <w:autoSpaceDN w:val="0"/>
        <w:adjustRightInd w:val="0"/>
        <w:jc w:val="center"/>
        <w:rPr>
          <w:rFonts w:cstheme="minorHAnsi"/>
        </w:rPr>
      </w:pPr>
      <w:r>
        <w:rPr>
          <w:rFonts w:ascii="Arial" w:hAnsi="Arial" w:cs="Arial"/>
          <w:b/>
          <w:bCs/>
          <w:lang w:val="es-ES_tradnl"/>
        </w:rPr>
        <w:t>EXCM</w:t>
      </w:r>
      <w:r>
        <w:rPr>
          <w:rFonts w:ascii="Arial" w:hAnsi="Arial" w:cs="Arial"/>
          <w:b/>
          <w:bCs/>
          <w:lang w:val="es-ES_tradnl"/>
        </w:rPr>
        <w:t>A</w:t>
      </w:r>
      <w:r>
        <w:rPr>
          <w:rFonts w:ascii="Arial" w:hAnsi="Arial" w:cs="Arial"/>
          <w:b/>
          <w:bCs/>
          <w:lang w:val="es-ES_tradnl"/>
        </w:rPr>
        <w:t>. SR</w:t>
      </w:r>
      <w:r>
        <w:rPr>
          <w:rFonts w:ascii="Arial" w:hAnsi="Arial" w:cs="Arial"/>
          <w:b/>
          <w:bCs/>
          <w:lang w:val="es-ES_tradnl"/>
        </w:rPr>
        <w:t>A</w:t>
      </w:r>
      <w:r>
        <w:rPr>
          <w:rFonts w:ascii="Arial" w:hAnsi="Arial" w:cs="Arial"/>
          <w:b/>
          <w:bCs/>
          <w:lang w:val="es-ES_tradnl"/>
        </w:rPr>
        <w:t>. CONSEJER</w:t>
      </w:r>
      <w:r>
        <w:rPr>
          <w:rFonts w:ascii="Arial" w:hAnsi="Arial" w:cs="Arial"/>
          <w:b/>
          <w:bCs/>
          <w:lang w:val="es-ES_tradnl"/>
        </w:rPr>
        <w:t>A</w:t>
      </w:r>
      <w:r>
        <w:rPr>
          <w:rFonts w:ascii="Arial" w:hAnsi="Arial" w:cs="Arial"/>
          <w:b/>
          <w:bCs/>
          <w:lang w:val="es-ES_tradnl"/>
        </w:rPr>
        <w:t xml:space="preserve"> DE TURISMO, CULTURA, JUVENTUD</w:t>
      </w:r>
      <w:r>
        <w:rPr>
          <w:rFonts w:ascii="Arial" w:hAnsi="Arial" w:cs="Arial"/>
          <w:b/>
          <w:bCs/>
          <w:lang w:val="es-ES_tradnl"/>
        </w:rPr>
        <w:t xml:space="preserve"> Y</w:t>
      </w:r>
      <w:r>
        <w:rPr>
          <w:rFonts w:ascii="Arial" w:hAnsi="Arial" w:cs="Arial"/>
          <w:b/>
          <w:bCs/>
          <w:lang w:val="es-ES_tradnl"/>
        </w:rPr>
        <w:t xml:space="preserve"> DEPORTES </w:t>
      </w:r>
    </w:p>
    <w:p w:rsidR="002A2D02" w:rsidRPr="00E84A5B" w:rsidRDefault="002A2D02" w:rsidP="002A2D02"/>
    <w:p w:rsidR="0019746C" w:rsidRDefault="0019746C"/>
    <w:sectPr w:rsidR="0019746C" w:rsidSect="00244494">
      <w:headerReference w:type="default" r:id="rId9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D02" w:rsidRDefault="002A2D02" w:rsidP="0033118A">
      <w:pPr>
        <w:spacing w:after="0" w:line="240" w:lineRule="auto"/>
      </w:pPr>
      <w:r>
        <w:separator/>
      </w:r>
    </w:p>
  </w:endnote>
  <w:endnote w:type="continuationSeparator" w:id="0">
    <w:p w:rsidR="002A2D02" w:rsidRDefault="002A2D02" w:rsidP="0033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D02" w:rsidRDefault="002A2D02" w:rsidP="0033118A">
      <w:pPr>
        <w:spacing w:after="0" w:line="240" w:lineRule="auto"/>
      </w:pPr>
      <w:r>
        <w:separator/>
      </w:r>
    </w:p>
  </w:footnote>
  <w:footnote w:type="continuationSeparator" w:id="0">
    <w:p w:rsidR="002A2D02" w:rsidRDefault="002A2D02" w:rsidP="0033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1906"/>
    </w:tblGrid>
    <w:tr w:rsidR="0033118A" w:rsidTr="00244494">
      <w:trPr>
        <w:cantSplit/>
        <w:trHeight w:hRule="exact" w:val="2608"/>
      </w:trPr>
      <w:tc>
        <w:tcPr>
          <w:tcW w:w="11906" w:type="dxa"/>
          <w:noWrap/>
        </w:tcPr>
        <w:p w:rsidR="0033118A" w:rsidRDefault="00893925" w:rsidP="00244494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7538720" cy="1656080"/>
                <wp:effectExtent l="0" t="0" r="5080" b="127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38720" cy="165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3118A" w:rsidRPr="005271AF" w:rsidRDefault="0033118A">
    <w:pPr>
      <w:pStyle w:val="Encabezad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D02"/>
    <w:rsid w:val="00047D79"/>
    <w:rsid w:val="000A6CBE"/>
    <w:rsid w:val="000B4103"/>
    <w:rsid w:val="0013104E"/>
    <w:rsid w:val="001353E8"/>
    <w:rsid w:val="0019746C"/>
    <w:rsid w:val="001F6198"/>
    <w:rsid w:val="0020548E"/>
    <w:rsid w:val="00235B81"/>
    <w:rsid w:val="00244494"/>
    <w:rsid w:val="002A2D02"/>
    <w:rsid w:val="002C71E3"/>
    <w:rsid w:val="0033118A"/>
    <w:rsid w:val="003C26F0"/>
    <w:rsid w:val="00430ED2"/>
    <w:rsid w:val="004E7DEE"/>
    <w:rsid w:val="005271AF"/>
    <w:rsid w:val="00546BB5"/>
    <w:rsid w:val="00681F44"/>
    <w:rsid w:val="006A6E0C"/>
    <w:rsid w:val="006E3224"/>
    <w:rsid w:val="00752411"/>
    <w:rsid w:val="00805E6D"/>
    <w:rsid w:val="00893925"/>
    <w:rsid w:val="008B55BB"/>
    <w:rsid w:val="008E3810"/>
    <w:rsid w:val="00921612"/>
    <w:rsid w:val="00A01ACF"/>
    <w:rsid w:val="00A441B7"/>
    <w:rsid w:val="00C44004"/>
    <w:rsid w:val="00D0196C"/>
    <w:rsid w:val="00D541B7"/>
    <w:rsid w:val="00DD1503"/>
    <w:rsid w:val="00F217D2"/>
    <w:rsid w:val="00F57B54"/>
    <w:rsid w:val="00F6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D02"/>
    <w:pPr>
      <w:suppressAutoHyphens/>
      <w:spacing w:line="252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uppressAutoHyphens w:val="0"/>
      <w:spacing w:after="0" w:line="240" w:lineRule="auto"/>
    </w:pPr>
    <w:rPr>
      <w:color w:val="auto"/>
    </w:r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  <w:suppressAutoHyphens w:val="0"/>
      <w:spacing w:after="0" w:line="240" w:lineRule="auto"/>
    </w:pPr>
    <w:rPr>
      <w:color w:val="aut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2A2D0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g13x\Desktop\modelos%20membretes\CTCJD%20-%20DG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7" ma:contentTypeDescription="Crear nuevo documento." ma:contentTypeScope="" ma:versionID="43b969b2240948f64292864e39434780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609917e18f01ec88dda26f4a786e8af5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BE3F23-488B-4432-ADBD-BDD0BBEB5B30}">
  <ds:schemaRefs>
    <ds:schemaRef ds:uri="http://schemas.microsoft.com/office/2006/metadata/properties"/>
    <ds:schemaRef ds:uri="http://schemas.microsoft.com/office/infopath/2007/PartnerControls"/>
    <ds:schemaRef ds:uri="1c9c8636-0486-4c9b-b75c-7b805ddaaf65"/>
    <ds:schemaRef ds:uri="bab14156-fcf3-44e2-9c4b-c33f1f92d414"/>
  </ds:schemaRefs>
</ds:datastoreItem>
</file>

<file path=customXml/itemProps3.xml><?xml version="1.0" encoding="utf-8"?>
<ds:datastoreItem xmlns:ds="http://schemas.openxmlformats.org/officeDocument/2006/customXml" ds:itemID="{B9073A04-30A3-4CB4-89B4-BF2A07DB4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CTCJD - DGD.dotx</Template>
  <TotalTime>0</TotalTime>
  <Pages>2</Pages>
  <Words>373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2023-12-01T08:57:00Z</dcterms:created>
  <dcterms:modified xsi:type="dcterms:W3CDTF">2023-12-01T09:10:00Z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</Properties>
</file>